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96" w:rsidRPr="00B902EF" w:rsidRDefault="00292096" w:rsidP="00292096">
      <w:pPr>
        <w:spacing w:line="360" w:lineRule="auto"/>
        <w:rPr>
          <w:rFonts w:ascii="Times New Roman" w:hAnsi="Times New Roman"/>
          <w:b/>
        </w:rPr>
      </w:pPr>
      <w:r w:rsidRPr="00B902EF">
        <w:rPr>
          <w:rFonts w:ascii="Times New Roman" w:hAnsi="Times New Roman"/>
          <w:b/>
        </w:rPr>
        <w:t>TRƯỜNG THCS NGUYỄN VĂN LUÔNG</w:t>
      </w:r>
    </w:p>
    <w:p w:rsidR="00292096" w:rsidRPr="00B902EF" w:rsidRDefault="00BD638F" w:rsidP="00292096">
      <w:pPr>
        <w:widowControl w:val="0"/>
        <w:spacing w:line="360" w:lineRule="auto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Tổ Địa lý</w:t>
      </w:r>
    </w:p>
    <w:p w:rsidR="004714D2" w:rsidRPr="00B902EF" w:rsidRDefault="00292096" w:rsidP="00292096">
      <w:pPr>
        <w:ind w:left="270"/>
        <w:jc w:val="center"/>
        <w:rPr>
          <w:rFonts w:ascii="Times New Roman" w:hAnsi="Times New Roman"/>
          <w:b/>
          <w:color w:val="FF0000"/>
          <w:sz w:val="36"/>
          <w:lang w:val="de-DE"/>
        </w:rPr>
      </w:pPr>
      <w:r w:rsidRPr="00B902EF">
        <w:rPr>
          <w:rFonts w:ascii="Times New Roman" w:hAnsi="Times New Roman"/>
          <w:b/>
          <w:color w:val="FF0000"/>
          <w:sz w:val="36"/>
          <w:lang w:val="de-DE"/>
        </w:rPr>
        <w:t>Bài 4: PHÂN TÍCH HOÀN LƯU GIÓ MÙA Ở CHÂU Á</w:t>
      </w:r>
    </w:p>
    <w:p w:rsidR="00292096" w:rsidRPr="00B902EF" w:rsidRDefault="00292096" w:rsidP="00292096">
      <w:pPr>
        <w:ind w:left="270"/>
        <w:jc w:val="center"/>
        <w:rPr>
          <w:rFonts w:ascii="Times New Roman" w:hAnsi="Times New Roman"/>
          <w:b/>
          <w:lang w:val="de-DE"/>
        </w:rPr>
      </w:pPr>
    </w:p>
    <w:p w:rsidR="00292096" w:rsidRPr="00B902EF" w:rsidRDefault="00292096" w:rsidP="00292096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2805BB"/>
          <w:lang w:val="de-DE"/>
        </w:rPr>
      </w:pPr>
      <w:r w:rsidRPr="00B902EF">
        <w:rPr>
          <w:rFonts w:ascii="Times New Roman" w:hAnsi="Times New Roman"/>
          <w:b/>
          <w:i/>
          <w:color w:val="2805BB"/>
          <w:lang w:val="de-DE"/>
        </w:rPr>
        <w:t>NỘI DUNG BÀI HỌC</w:t>
      </w:r>
      <w:r w:rsidR="00BD0860">
        <w:rPr>
          <w:rFonts w:ascii="Times New Roman" w:hAnsi="Times New Roman"/>
          <w:b/>
          <w:i/>
          <w:color w:val="2805BB"/>
          <w:lang w:val="de-DE"/>
        </w:rPr>
        <w:t>:</w:t>
      </w:r>
    </w:p>
    <w:p w:rsidR="00B902EF" w:rsidRPr="00B902EF" w:rsidRDefault="00B902EF" w:rsidP="00B902EF">
      <w:pPr>
        <w:pStyle w:val="ListParagraph"/>
        <w:widowControl w:val="0"/>
        <w:spacing w:line="360" w:lineRule="auto"/>
        <w:ind w:left="735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Học sinh hoàn thành bảng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80"/>
        <w:gridCol w:w="2574"/>
        <w:gridCol w:w="3816"/>
      </w:tblGrid>
      <w:tr w:rsidR="00292096" w:rsidRPr="00B902EF" w:rsidTr="00A41718">
        <w:tc>
          <w:tcPr>
            <w:tcW w:w="1818" w:type="dxa"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Khu vực</w:t>
            </w:r>
          </w:p>
        </w:tc>
        <w:tc>
          <w:tcPr>
            <w:tcW w:w="2574" w:type="dxa"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Hướng gió chính</w:t>
            </w:r>
          </w:p>
        </w:tc>
        <w:tc>
          <w:tcPr>
            <w:tcW w:w="3816" w:type="dxa"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Từ áp cao … đến áp thấp …</w:t>
            </w:r>
          </w:p>
        </w:tc>
      </w:tr>
      <w:tr w:rsidR="00292096" w:rsidRPr="00B902EF" w:rsidTr="00A41718">
        <w:tc>
          <w:tcPr>
            <w:tcW w:w="1818" w:type="dxa"/>
            <w:vMerge w:val="restart"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Mùa đông</w:t>
            </w:r>
          </w:p>
        </w:tc>
        <w:tc>
          <w:tcPr>
            <w:tcW w:w="1980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Đông Á</w:t>
            </w:r>
          </w:p>
        </w:tc>
        <w:tc>
          <w:tcPr>
            <w:tcW w:w="2574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Tây Bắc</w:t>
            </w:r>
          </w:p>
        </w:tc>
        <w:tc>
          <w:tcPr>
            <w:tcW w:w="3816" w:type="dxa"/>
            <w:shd w:val="clear" w:color="auto" w:fill="auto"/>
          </w:tcPr>
          <w:p w:rsidR="00292096" w:rsidRPr="00B902EF" w:rsidRDefault="002D240C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Xibia đến A-lê</w:t>
            </w:r>
            <w:r w:rsidR="00292096" w:rsidRPr="00B902EF">
              <w:rPr>
                <w:rFonts w:ascii="Times New Roman" w:hAnsi="Times New Roman"/>
              </w:rPr>
              <w:t>-út.</w:t>
            </w:r>
          </w:p>
        </w:tc>
      </w:tr>
      <w:tr w:rsidR="00292096" w:rsidRPr="00B902EF" w:rsidTr="00A41718">
        <w:tc>
          <w:tcPr>
            <w:tcW w:w="1818" w:type="dxa"/>
            <w:vMerge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Đông Nam  Á</w:t>
            </w:r>
          </w:p>
        </w:tc>
        <w:tc>
          <w:tcPr>
            <w:tcW w:w="2574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Bắc hoặc Đông Bắc</w:t>
            </w:r>
          </w:p>
        </w:tc>
        <w:tc>
          <w:tcPr>
            <w:tcW w:w="3816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Xibia đến xích đạo Ô-xtray-li-a</w:t>
            </w:r>
          </w:p>
        </w:tc>
      </w:tr>
      <w:tr w:rsidR="00292096" w:rsidRPr="00B902EF" w:rsidTr="00A41718">
        <w:tc>
          <w:tcPr>
            <w:tcW w:w="1818" w:type="dxa"/>
            <w:vMerge/>
            <w:shd w:val="clear" w:color="auto" w:fill="auto"/>
          </w:tcPr>
          <w:p w:rsidR="00292096" w:rsidRPr="00B902EF" w:rsidRDefault="00292096" w:rsidP="0029209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292096" w:rsidRPr="00B902EF" w:rsidRDefault="00292096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>Nam  Á</w:t>
            </w:r>
          </w:p>
        </w:tc>
        <w:tc>
          <w:tcPr>
            <w:tcW w:w="2574" w:type="dxa"/>
            <w:shd w:val="clear" w:color="auto" w:fill="auto"/>
          </w:tcPr>
          <w:p w:rsidR="00292096" w:rsidRPr="00B902EF" w:rsidRDefault="002D240C" w:rsidP="00292096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Đông Bắc</w:t>
            </w:r>
          </w:p>
        </w:tc>
        <w:tc>
          <w:tcPr>
            <w:tcW w:w="3816" w:type="dxa"/>
            <w:shd w:val="clear" w:color="auto" w:fill="auto"/>
          </w:tcPr>
          <w:p w:rsidR="00292096" w:rsidRPr="00B902EF" w:rsidRDefault="00292096" w:rsidP="00A4171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B902EF">
              <w:rPr>
                <w:rFonts w:ascii="Times New Roman" w:hAnsi="Times New Roman"/>
              </w:rPr>
              <w:t xml:space="preserve">Xibia đến </w:t>
            </w:r>
            <w:r w:rsidR="00A41718" w:rsidRPr="00B902EF">
              <w:rPr>
                <w:rFonts w:ascii="Times New Roman" w:hAnsi="Times New Roman"/>
              </w:rPr>
              <w:t>xích đạo</w:t>
            </w:r>
          </w:p>
        </w:tc>
      </w:tr>
    </w:tbl>
    <w:p w:rsidR="00BC5074" w:rsidRDefault="00BC5074" w:rsidP="00B902EF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2805BB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2805BB"/>
        </w:rPr>
        <w:t>BÀI TẬP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 w:rsidRPr="00BC5074">
        <w:rPr>
          <w:rFonts w:ascii="Times New Roman" w:hAnsi="Times New Roman"/>
        </w:rPr>
        <w:t xml:space="preserve">Câu 1. Dựa vào hình 4.1/sgk trang 14, em hãy kể tên các </w:t>
      </w:r>
      <w:r w:rsidRPr="00BC5074">
        <w:rPr>
          <w:rFonts w:ascii="Times New Roman" w:hAnsi="Times New Roman" w:hint="eastAsia"/>
        </w:rPr>
        <w:t>đ</w:t>
      </w:r>
      <w:r w:rsidRPr="00BC5074">
        <w:rPr>
          <w:rFonts w:ascii="Times New Roman" w:hAnsi="Times New Roman"/>
        </w:rPr>
        <w:t xml:space="preserve">ai áp cao và các </w:t>
      </w:r>
      <w:r w:rsidRPr="00BC5074">
        <w:rPr>
          <w:rFonts w:ascii="Times New Roman" w:hAnsi="Times New Roman" w:hint="eastAsia"/>
        </w:rPr>
        <w:t>đ</w:t>
      </w:r>
      <w:r w:rsidRPr="00BC5074">
        <w:rPr>
          <w:rFonts w:ascii="Times New Roman" w:hAnsi="Times New Roman"/>
        </w:rPr>
        <w:t xml:space="preserve">ai áp thấp vào mùa </w:t>
      </w:r>
      <w:r w:rsidRPr="00BC5074">
        <w:rPr>
          <w:rFonts w:ascii="Times New Roman" w:hAnsi="Times New Roman" w:hint="eastAsia"/>
        </w:rPr>
        <w:t>đô</w:t>
      </w:r>
      <w:r w:rsidRPr="00BC5074">
        <w:rPr>
          <w:rFonts w:ascii="Times New Roman" w:hAnsi="Times New Roman"/>
        </w:rPr>
        <w:t>ng.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 w:rsidRPr="00BC5074">
        <w:rPr>
          <w:rFonts w:ascii="Times New Roman" w:hAnsi="Times New Roman"/>
        </w:rPr>
        <w:t xml:space="preserve">Câu 2. Dựa vào hình 4.1/sgk trang 14 và kiến thức </w:t>
      </w:r>
      <w:r w:rsidRPr="00BC5074">
        <w:rPr>
          <w:rFonts w:ascii="Times New Roman" w:hAnsi="Times New Roman" w:hint="eastAsia"/>
        </w:rPr>
        <w:t>đã</w:t>
      </w:r>
      <w:r w:rsidRPr="00BC5074">
        <w:rPr>
          <w:rFonts w:ascii="Times New Roman" w:hAnsi="Times New Roman"/>
        </w:rPr>
        <w:t xml:space="preserve"> học, em hãy cho biết </w:t>
      </w:r>
      <w:r w:rsidRPr="00BC5074">
        <w:rPr>
          <w:rFonts w:ascii="Times New Roman" w:hAnsi="Times New Roman" w:hint="eastAsia"/>
        </w:rPr>
        <w:t>đ</w:t>
      </w:r>
      <w:r w:rsidRPr="00BC5074">
        <w:rPr>
          <w:rFonts w:ascii="Times New Roman" w:hAnsi="Times New Roman"/>
        </w:rPr>
        <w:t xml:space="preserve">ặc </w:t>
      </w:r>
      <w:r w:rsidRPr="00BC5074">
        <w:rPr>
          <w:rFonts w:ascii="Times New Roman" w:hAnsi="Times New Roman" w:hint="eastAsia"/>
        </w:rPr>
        <w:t>đ</w:t>
      </w:r>
      <w:r w:rsidRPr="00BC5074">
        <w:rPr>
          <w:rFonts w:ascii="Times New Roman" w:hAnsi="Times New Roman"/>
        </w:rPr>
        <w:t>iểm của khí hậu gió mùa châu Á.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BC5074" w:rsidRDefault="00BC5074" w:rsidP="00BC507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</w:t>
      </w:r>
    </w:p>
    <w:p w:rsidR="00292096" w:rsidRPr="00B902EF" w:rsidRDefault="00292096" w:rsidP="00B902EF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2805BB"/>
        </w:rPr>
      </w:pPr>
      <w:r w:rsidRPr="00B902EF">
        <w:rPr>
          <w:rFonts w:ascii="Times New Roman" w:hAnsi="Times New Roman"/>
          <w:b/>
          <w:i/>
          <w:color w:val="2805BB"/>
        </w:rPr>
        <w:t>DẶN DÒ</w:t>
      </w:r>
    </w:p>
    <w:p w:rsidR="00292096" w:rsidRPr="00B902EF" w:rsidRDefault="00B902EF" w:rsidP="00292096">
      <w:pPr>
        <w:spacing w:line="360" w:lineRule="auto"/>
        <w:rPr>
          <w:rFonts w:ascii="Times New Roman" w:hAnsi="Times New Roman"/>
          <w:color w:val="FF0000"/>
        </w:rPr>
      </w:pPr>
      <w:r w:rsidRPr="00B902EF">
        <w:rPr>
          <w:rFonts w:ascii="Times New Roman" w:hAnsi="Times New Roman"/>
          <w:color w:val="FF0000"/>
        </w:rPr>
        <w:t xml:space="preserve">- Xem lại nội dung bài 1, 2, 3 </w:t>
      </w:r>
      <w:r w:rsidRPr="00B902EF">
        <w:rPr>
          <w:rFonts w:ascii="Times New Roman" w:hAnsi="Times New Roman"/>
          <w:color w:val="FF0000"/>
        </w:rPr>
        <w:sym w:font="Wingdings" w:char="F0E0"/>
      </w:r>
      <w:r w:rsidRPr="00B902EF">
        <w:rPr>
          <w:rFonts w:ascii="Times New Roman" w:hAnsi="Times New Roman"/>
          <w:color w:val="FF0000"/>
        </w:rPr>
        <w:t xml:space="preserve"> Tiết sau kiểm tra đánh giá thường xuyên 15p.</w:t>
      </w:r>
    </w:p>
    <w:p w:rsidR="00292096" w:rsidRPr="00B902EF" w:rsidRDefault="00292096" w:rsidP="00292096">
      <w:pPr>
        <w:spacing w:line="360" w:lineRule="auto"/>
        <w:jc w:val="both"/>
        <w:rPr>
          <w:rFonts w:ascii="Times New Roman" w:hAnsi="Times New Roman"/>
        </w:rPr>
      </w:pPr>
      <w:r w:rsidRPr="00B902EF">
        <w:rPr>
          <w:rFonts w:ascii="Times New Roman" w:hAnsi="Times New Roman"/>
        </w:rPr>
        <w:t>- Đọc trước sgk bài 5.</w:t>
      </w:r>
    </w:p>
    <w:p w:rsidR="00B902EF" w:rsidRPr="00B902EF" w:rsidRDefault="00B902EF" w:rsidP="00B902EF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</w:rPr>
      </w:pPr>
      <w:r w:rsidRPr="00B902EF">
        <w:rPr>
          <w:rFonts w:ascii="Times New Roman" w:hAnsi="Times New Roman"/>
          <w:b/>
          <w:color w:val="FF0000"/>
          <w:sz w:val="36"/>
        </w:rPr>
        <w:lastRenderedPageBreak/>
        <w:t>PHIẾU HỌC TẬP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  <w:b/>
          <w:u w:val="single"/>
        </w:rPr>
        <w:t>Câu 1</w:t>
      </w:r>
      <w:r w:rsidRPr="00B902EF">
        <w:rPr>
          <w:rFonts w:ascii="Times New Roman" w:hAnsi="Times New Roman"/>
        </w:rPr>
        <w:t xml:space="preserve">: </w:t>
      </w:r>
      <w:r w:rsidRPr="00B902EF">
        <w:rPr>
          <w:rFonts w:ascii="Times New Roman" w:hAnsi="Times New Roman"/>
          <w:b/>
          <w:bCs/>
        </w:rPr>
        <w:t>Dân c</w:t>
      </w:r>
      <w:r w:rsidRPr="00B902EF">
        <w:rPr>
          <w:rFonts w:ascii="Times New Roman" w:hAnsi="Times New Roman"/>
          <w:b/>
          <w:bCs/>
          <w:lang w:val="vi-VN"/>
        </w:rPr>
        <w:t>ư</w:t>
      </w:r>
      <w:r w:rsidRPr="00B902EF">
        <w:rPr>
          <w:rFonts w:ascii="Times New Roman" w:hAnsi="Times New Roman"/>
          <w:b/>
          <w:bCs/>
        </w:rPr>
        <w:t xml:space="preserve"> Châu Á thuộc những chủng tộc nào? Phân bố ở </w:t>
      </w:r>
      <w:r w:rsidRPr="00B902EF">
        <w:rPr>
          <w:rFonts w:ascii="Times New Roman" w:hAnsi="Times New Roman"/>
          <w:b/>
          <w:bCs/>
          <w:lang w:val="vi-VN"/>
        </w:rPr>
        <w:t>đ</w:t>
      </w:r>
      <w:r w:rsidRPr="00B902EF">
        <w:rPr>
          <w:rFonts w:ascii="Times New Roman" w:hAnsi="Times New Roman"/>
          <w:b/>
          <w:bCs/>
        </w:rPr>
        <w:t>âu ?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  <w:b/>
        </w:rPr>
      </w:pPr>
      <w:r w:rsidRPr="00B902EF">
        <w:rPr>
          <w:rFonts w:ascii="Times New Roman" w:hAnsi="Times New Roman"/>
          <w:b/>
          <w:u w:val="single"/>
        </w:rPr>
        <w:t>Câu 2:</w:t>
      </w:r>
      <w:r w:rsidRPr="00B902EF">
        <w:rPr>
          <w:rFonts w:ascii="Times New Roman" w:hAnsi="Times New Roman"/>
          <w:b/>
        </w:rPr>
        <w:t xml:space="preserve"> </w:t>
      </w:r>
      <w:r w:rsidR="00B902EF">
        <w:rPr>
          <w:rFonts w:ascii="Times New Roman" w:hAnsi="Times New Roman"/>
          <w:b/>
        </w:rPr>
        <w:t>Quan sát hình 5.1: em hãy so sánh thành phần chủng tộc của châu Á và châu Âu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292096" w:rsidRPr="00B902EF" w:rsidRDefault="00292096" w:rsidP="00292096">
      <w:pPr>
        <w:spacing w:line="360" w:lineRule="auto"/>
        <w:rPr>
          <w:rFonts w:ascii="Times New Roman" w:hAnsi="Times New Roman"/>
        </w:rPr>
      </w:pPr>
      <w:r w:rsidRPr="00B902EF">
        <w:rPr>
          <w:rFonts w:ascii="Times New Roman" w:hAnsi="Times New Roman"/>
        </w:rPr>
        <w:t>……………………………………………………………………………………………………</w:t>
      </w:r>
    </w:p>
    <w:sectPr w:rsidR="00292096" w:rsidRPr="00B902EF" w:rsidSect="00292096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8DE"/>
    <w:multiLevelType w:val="hybridMultilevel"/>
    <w:tmpl w:val="9286BBBC"/>
    <w:lvl w:ilvl="0" w:tplc="7ED6469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EE4"/>
    <w:multiLevelType w:val="hybridMultilevel"/>
    <w:tmpl w:val="889C4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EF"/>
    <w:rsid w:val="00292096"/>
    <w:rsid w:val="002D240C"/>
    <w:rsid w:val="004714D2"/>
    <w:rsid w:val="006731C8"/>
    <w:rsid w:val="00A41718"/>
    <w:rsid w:val="00B902EF"/>
    <w:rsid w:val="00BC5074"/>
    <w:rsid w:val="00BD0860"/>
    <w:rsid w:val="00B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96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0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20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96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0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20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c%20Mai\Downloads\&#272;L8_B&#224;i4_Th&#7921;c%20h&#224;n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12FF-ED27-403E-A0FE-F49B7296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ĐL8_Bài4_Thực hành</Template>
  <TotalTime>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Mai</dc:creator>
  <cp:lastModifiedBy>Ngoc Mai</cp:lastModifiedBy>
  <cp:revision>6</cp:revision>
  <dcterms:created xsi:type="dcterms:W3CDTF">2021-09-26T03:56:00Z</dcterms:created>
  <dcterms:modified xsi:type="dcterms:W3CDTF">2021-09-26T13:03:00Z</dcterms:modified>
</cp:coreProperties>
</file>